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B9" w:rsidRPr="006115E6" w:rsidRDefault="00540EB9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0F52D5">
        <w:rPr>
          <w:b/>
          <w:bCs/>
          <w:caps/>
          <w:color w:val="000000"/>
          <w:kern w:val="28"/>
          <w:sz w:val="28"/>
          <w:szCs w:val="28"/>
        </w:rPr>
        <w:t>ГЛАВА</w:t>
      </w:r>
      <w:r>
        <w:rPr>
          <w:b/>
          <w:bCs/>
          <w:caps/>
          <w:color w:val="000000"/>
          <w:kern w:val="28"/>
          <w:sz w:val="28"/>
          <w:szCs w:val="28"/>
        </w:rPr>
        <w:t xml:space="preserve"> </w:t>
      </w:r>
      <w:r w:rsidRPr="006115E6">
        <w:rPr>
          <w:b/>
          <w:bCs/>
          <w:caps/>
          <w:kern w:val="28"/>
          <w:sz w:val="28"/>
          <w:szCs w:val="28"/>
        </w:rPr>
        <w:t xml:space="preserve">СЕЛЬСКОГО ПОСЕЛЕНИЯ </w:t>
      </w:r>
      <w:r>
        <w:rPr>
          <w:b/>
          <w:bCs/>
          <w:caps/>
          <w:noProof/>
          <w:kern w:val="28"/>
          <w:sz w:val="28"/>
          <w:szCs w:val="28"/>
        </w:rPr>
        <w:t>СЕргиевск</w:t>
      </w:r>
    </w:p>
    <w:p w:rsidR="00540EB9" w:rsidRPr="006115E6" w:rsidRDefault="00540EB9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540EB9" w:rsidRPr="006115E6" w:rsidRDefault="00540EB9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540EB9" w:rsidRPr="006115E6" w:rsidRDefault="00540EB9" w:rsidP="00BD0614">
      <w:pPr>
        <w:spacing w:line="276" w:lineRule="auto"/>
        <w:rPr>
          <w:b/>
          <w:bCs/>
          <w:sz w:val="28"/>
          <w:szCs w:val="28"/>
        </w:rPr>
      </w:pPr>
    </w:p>
    <w:p w:rsidR="00540EB9" w:rsidRPr="006115E6" w:rsidRDefault="00540EB9" w:rsidP="00BD0614">
      <w:pPr>
        <w:spacing w:line="276" w:lineRule="auto"/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</w:p>
    <w:p w:rsidR="00540EB9" w:rsidRPr="006115E6" w:rsidRDefault="00540EB9" w:rsidP="00BD0614">
      <w:pPr>
        <w:spacing w:line="276" w:lineRule="auto"/>
        <w:jc w:val="center"/>
        <w:rPr>
          <w:sz w:val="28"/>
          <w:szCs w:val="28"/>
        </w:rPr>
      </w:pPr>
    </w:p>
    <w:p w:rsidR="00540EB9" w:rsidRPr="006115E6" w:rsidRDefault="00540EB9" w:rsidP="00BD0614">
      <w:pPr>
        <w:spacing w:line="276" w:lineRule="auto"/>
        <w:jc w:val="center"/>
        <w:rPr>
          <w:sz w:val="28"/>
          <w:szCs w:val="28"/>
        </w:rPr>
      </w:pPr>
      <w:r w:rsidRPr="00F5476A">
        <w:rPr>
          <w:b/>
          <w:color w:val="000000"/>
          <w:sz w:val="28"/>
          <w:szCs w:val="28"/>
        </w:rPr>
        <w:t xml:space="preserve">от « </w:t>
      </w:r>
      <w:r>
        <w:rPr>
          <w:b/>
          <w:color w:val="000000"/>
          <w:sz w:val="28"/>
          <w:szCs w:val="28"/>
        </w:rPr>
        <w:t>30</w:t>
      </w:r>
      <w:r w:rsidRPr="00F5476A">
        <w:rPr>
          <w:b/>
          <w:color w:val="000000"/>
          <w:sz w:val="28"/>
          <w:szCs w:val="28"/>
        </w:rPr>
        <w:t xml:space="preserve"> » </w:t>
      </w:r>
      <w:r>
        <w:rPr>
          <w:b/>
          <w:color w:val="000000"/>
          <w:sz w:val="28"/>
          <w:szCs w:val="28"/>
        </w:rPr>
        <w:t>октября</w:t>
      </w:r>
      <w:r w:rsidRPr="00F5476A">
        <w:rPr>
          <w:b/>
          <w:color w:val="000000"/>
          <w:sz w:val="28"/>
          <w:szCs w:val="28"/>
        </w:rPr>
        <w:t xml:space="preserve"> 2013 года    № </w:t>
      </w:r>
      <w:r>
        <w:rPr>
          <w:b/>
          <w:color w:val="000000"/>
          <w:sz w:val="28"/>
          <w:szCs w:val="28"/>
        </w:rPr>
        <w:t>48</w:t>
      </w:r>
    </w:p>
    <w:p w:rsidR="00540EB9" w:rsidRPr="006115E6" w:rsidRDefault="00540EB9" w:rsidP="00BD0614">
      <w:pPr>
        <w:spacing w:line="276" w:lineRule="auto"/>
        <w:jc w:val="center"/>
        <w:rPr>
          <w:b/>
          <w:sz w:val="28"/>
          <w:szCs w:val="28"/>
        </w:rPr>
      </w:pPr>
      <w:r w:rsidRPr="006115E6">
        <w:rPr>
          <w:b/>
          <w:sz w:val="28"/>
          <w:szCs w:val="28"/>
          <w:lang w:eastAsia="ar-SA"/>
        </w:rPr>
        <w:t xml:space="preserve">О проведении публичных слушаний по </w:t>
      </w:r>
      <w:r w:rsidRPr="006115E6">
        <w:rPr>
          <w:b/>
          <w:spacing w:val="-6"/>
          <w:sz w:val="28"/>
          <w:szCs w:val="28"/>
        </w:rPr>
        <w:t xml:space="preserve">вопросу изменения вида  разрешенного использования земельного участка, расположенного по адресу: </w:t>
      </w:r>
      <w:r w:rsidRPr="006115E6">
        <w:rPr>
          <w:b/>
          <w:sz w:val="28"/>
          <w:szCs w:val="28"/>
        </w:rPr>
        <w:t xml:space="preserve">Самарская область, </w:t>
      </w:r>
      <w:r>
        <w:rPr>
          <w:b/>
          <w:sz w:val="28"/>
          <w:szCs w:val="28"/>
        </w:rPr>
        <w:t>муниципальный район Сергиевский</w:t>
      </w:r>
      <w:r w:rsidRPr="006115E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с. Сергиевск</w:t>
      </w:r>
      <w:r w:rsidRPr="006115E6">
        <w:rPr>
          <w:b/>
          <w:sz w:val="28"/>
          <w:szCs w:val="28"/>
        </w:rPr>
        <w:t xml:space="preserve">, </w:t>
      </w:r>
    </w:p>
    <w:p w:rsidR="00540EB9" w:rsidRPr="006115E6" w:rsidRDefault="00540EB9" w:rsidP="00BD0614">
      <w:pPr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ул. Ленина, д. 68</w:t>
      </w:r>
    </w:p>
    <w:p w:rsidR="00540EB9" w:rsidRPr="006115E6" w:rsidRDefault="00540EB9" w:rsidP="00BD0614">
      <w:pPr>
        <w:spacing w:line="276" w:lineRule="auto"/>
        <w:rPr>
          <w:sz w:val="28"/>
          <w:szCs w:val="28"/>
        </w:rPr>
      </w:pPr>
    </w:p>
    <w:p w:rsidR="00540EB9" w:rsidRPr="00FF7199" w:rsidRDefault="00540EB9" w:rsidP="00BD0614">
      <w:pPr>
        <w:widowControl/>
        <w:autoSpaceDE/>
        <w:adjustRightInd/>
        <w:spacing w:line="276" w:lineRule="auto"/>
        <w:jc w:val="both"/>
        <w:rPr>
          <w:color w:val="FF0000"/>
          <w:spacing w:val="-6"/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</w:t>
      </w:r>
      <w:r>
        <w:rPr>
          <w:noProof/>
          <w:sz w:val="28"/>
          <w:szCs w:val="28"/>
        </w:rPr>
        <w:t xml:space="preserve">Сергиевск </w:t>
      </w:r>
      <w:r w:rsidRPr="006115E6">
        <w:rPr>
          <w:sz w:val="28"/>
          <w:szCs w:val="28"/>
        </w:rPr>
        <w:t xml:space="preserve">муниципального района </w:t>
      </w:r>
      <w:r w:rsidRPr="006115E6">
        <w:rPr>
          <w:noProof/>
          <w:sz w:val="28"/>
          <w:szCs w:val="28"/>
        </w:rPr>
        <w:t>Сергиевский</w:t>
      </w:r>
      <w:r w:rsidRPr="006115E6">
        <w:rPr>
          <w:sz w:val="28"/>
          <w:szCs w:val="28"/>
        </w:rPr>
        <w:t xml:space="preserve"> Самарской области, </w:t>
      </w:r>
      <w:r w:rsidRPr="006115E6">
        <w:rPr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</w:t>
      </w:r>
      <w:r>
        <w:rPr>
          <w:noProof/>
          <w:sz w:val="28"/>
          <w:szCs w:val="28"/>
        </w:rPr>
        <w:t xml:space="preserve">ти сельского поселения Сергиевск </w:t>
      </w:r>
      <w:r w:rsidRPr="006115E6">
        <w:rPr>
          <w:noProof/>
          <w:sz w:val="28"/>
          <w:szCs w:val="28"/>
        </w:rPr>
        <w:t xml:space="preserve"> муниципального района Сергиевский Самарской области</w:t>
      </w:r>
      <w:r w:rsidRPr="006115E6">
        <w:rPr>
          <w:sz w:val="28"/>
          <w:szCs w:val="28"/>
          <w:lang w:eastAsia="ar-SA"/>
        </w:rPr>
        <w:t xml:space="preserve">, утвержденным решением Собрания представителей сельского поселения </w:t>
      </w:r>
      <w:r>
        <w:rPr>
          <w:noProof/>
          <w:sz w:val="28"/>
          <w:szCs w:val="28"/>
          <w:lang w:eastAsia="ar-SA"/>
        </w:rPr>
        <w:t>Сергиевск</w:t>
      </w:r>
      <w:r w:rsidRPr="006115E6">
        <w:rPr>
          <w:sz w:val="28"/>
          <w:szCs w:val="28"/>
          <w:lang w:eastAsia="ar-SA"/>
        </w:rPr>
        <w:t xml:space="preserve"> муниципального района </w:t>
      </w:r>
      <w:r w:rsidRPr="006115E6">
        <w:rPr>
          <w:noProof/>
          <w:sz w:val="28"/>
          <w:szCs w:val="28"/>
          <w:lang w:eastAsia="ar-SA"/>
        </w:rPr>
        <w:t>Сергиевский</w:t>
      </w:r>
      <w:r w:rsidRPr="006115E6">
        <w:rPr>
          <w:sz w:val="28"/>
          <w:szCs w:val="28"/>
          <w:lang w:eastAsia="ar-SA"/>
        </w:rPr>
        <w:t xml:space="preserve"> Самарской области </w:t>
      </w:r>
      <w:r w:rsidRPr="000F52D5">
        <w:rPr>
          <w:color w:val="000000"/>
          <w:sz w:val="28"/>
          <w:szCs w:val="28"/>
          <w:lang w:eastAsia="ar-SA"/>
        </w:rPr>
        <w:t xml:space="preserve">от </w:t>
      </w:r>
      <w:r w:rsidRPr="000F52D5">
        <w:rPr>
          <w:noProof/>
          <w:color w:val="000000"/>
          <w:sz w:val="28"/>
          <w:szCs w:val="28"/>
          <w:lang w:eastAsia="ar-SA"/>
        </w:rPr>
        <w:t>20 декабря 2012 года № 2</w:t>
      </w:r>
      <w:r>
        <w:rPr>
          <w:noProof/>
          <w:color w:val="000000"/>
          <w:sz w:val="28"/>
          <w:szCs w:val="28"/>
          <w:lang w:eastAsia="ar-SA"/>
        </w:rPr>
        <w:t>2</w:t>
      </w:r>
      <w:r w:rsidRPr="000F52D5">
        <w:rPr>
          <w:color w:val="000000"/>
          <w:sz w:val="28"/>
          <w:szCs w:val="28"/>
        </w:rPr>
        <w:t>,</w:t>
      </w:r>
    </w:p>
    <w:p w:rsidR="00540EB9" w:rsidRPr="006115E6" w:rsidRDefault="00540EB9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</w:p>
    <w:p w:rsidR="00540EB9" w:rsidRPr="006115E6" w:rsidRDefault="00540EB9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  <w:r w:rsidRPr="006115E6">
        <w:rPr>
          <w:spacing w:val="-6"/>
          <w:sz w:val="28"/>
          <w:szCs w:val="28"/>
        </w:rPr>
        <w:t>ПОСТАНОВЛЯЮ:</w:t>
      </w:r>
    </w:p>
    <w:p w:rsidR="00540EB9" w:rsidRPr="006115E6" w:rsidRDefault="00540EB9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1. Провести на территории сельского поселения </w:t>
      </w:r>
      <w:r>
        <w:rPr>
          <w:noProof/>
          <w:sz w:val="28"/>
          <w:szCs w:val="28"/>
        </w:rPr>
        <w:t>Сергиевск</w:t>
      </w:r>
      <w:r w:rsidRPr="006115E6">
        <w:rPr>
          <w:sz w:val="28"/>
          <w:szCs w:val="28"/>
        </w:rPr>
        <w:t xml:space="preserve"> муниципального района </w:t>
      </w:r>
      <w:r w:rsidRPr="006115E6">
        <w:rPr>
          <w:noProof/>
          <w:sz w:val="28"/>
          <w:szCs w:val="28"/>
        </w:rPr>
        <w:t>Сергиевский</w:t>
      </w:r>
      <w:r w:rsidRPr="006115E6">
        <w:rPr>
          <w:sz w:val="28"/>
          <w:szCs w:val="28"/>
        </w:rPr>
        <w:t xml:space="preserve"> Самарской области публичные слушания </w:t>
      </w:r>
      <w:r w:rsidRPr="006115E6">
        <w:rPr>
          <w:spacing w:val="-6"/>
          <w:sz w:val="28"/>
          <w:szCs w:val="28"/>
        </w:rPr>
        <w:t xml:space="preserve">по вопросу изменения вида разрешенного использования земельного участка, расположенного по адресу: </w:t>
      </w:r>
      <w:r w:rsidRPr="006115E6">
        <w:rPr>
          <w:sz w:val="28"/>
          <w:szCs w:val="28"/>
        </w:rPr>
        <w:t xml:space="preserve">Самарская область, </w:t>
      </w:r>
      <w:r>
        <w:rPr>
          <w:sz w:val="28"/>
          <w:szCs w:val="28"/>
        </w:rPr>
        <w:t>муниципальный район Сергиевский</w:t>
      </w:r>
      <w:r w:rsidRPr="006115E6">
        <w:rPr>
          <w:sz w:val="28"/>
          <w:szCs w:val="28"/>
        </w:rPr>
        <w:t xml:space="preserve">, </w:t>
      </w:r>
      <w:r>
        <w:rPr>
          <w:sz w:val="28"/>
          <w:szCs w:val="28"/>
        </w:rPr>
        <w:t>с. Сергиевск</w:t>
      </w:r>
      <w:r w:rsidRPr="006115E6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Ленина, д. 68 </w:t>
      </w:r>
      <w:r w:rsidRPr="006115E6">
        <w:rPr>
          <w:sz w:val="28"/>
          <w:szCs w:val="28"/>
        </w:rPr>
        <w:t xml:space="preserve"> (далее – </w:t>
      </w:r>
      <w:r w:rsidRPr="006115E6">
        <w:rPr>
          <w:spacing w:val="-6"/>
          <w:sz w:val="28"/>
          <w:szCs w:val="28"/>
        </w:rPr>
        <w:t>изменение вида разрешенного использования земельного участка</w:t>
      </w:r>
      <w:r w:rsidRPr="006115E6">
        <w:rPr>
          <w:sz w:val="28"/>
          <w:szCs w:val="28"/>
        </w:rPr>
        <w:t>)</w:t>
      </w:r>
      <w:r>
        <w:rPr>
          <w:sz w:val="28"/>
          <w:szCs w:val="28"/>
        </w:rPr>
        <w:t xml:space="preserve"> (проект постановления прилагается)</w:t>
      </w:r>
      <w:r w:rsidRPr="006115E6">
        <w:rPr>
          <w:sz w:val="28"/>
          <w:szCs w:val="28"/>
        </w:rPr>
        <w:t>.</w:t>
      </w:r>
    </w:p>
    <w:p w:rsidR="00540EB9" w:rsidRPr="002E58E0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2. Срок проведения публичных слушаний по </w:t>
      </w:r>
      <w:r w:rsidRPr="006115E6">
        <w:rPr>
          <w:spacing w:val="-6"/>
          <w:sz w:val="28"/>
          <w:szCs w:val="28"/>
        </w:rPr>
        <w:t xml:space="preserve"> изменению вида разрешенного использования земельного участка</w:t>
      </w:r>
      <w:r w:rsidRPr="006115E6">
        <w:rPr>
          <w:sz w:val="28"/>
          <w:szCs w:val="28"/>
        </w:rPr>
        <w:t xml:space="preserve"> - </w:t>
      </w:r>
      <w:r w:rsidRPr="002E58E0">
        <w:rPr>
          <w:sz w:val="28"/>
          <w:szCs w:val="28"/>
          <w:lang w:eastAsia="ar-SA"/>
        </w:rPr>
        <w:t>с 30</w:t>
      </w:r>
      <w:r w:rsidRPr="002E58E0">
        <w:rPr>
          <w:noProof/>
          <w:sz w:val="28"/>
          <w:szCs w:val="28"/>
          <w:lang w:eastAsia="ar-SA"/>
        </w:rPr>
        <w:t xml:space="preserve"> октября 2013 года</w:t>
      </w:r>
      <w:r w:rsidRPr="002E58E0">
        <w:rPr>
          <w:sz w:val="28"/>
          <w:szCs w:val="28"/>
          <w:lang w:eastAsia="ar-SA"/>
        </w:rPr>
        <w:t xml:space="preserve"> по 20 ноября</w:t>
      </w:r>
      <w:r w:rsidRPr="002E58E0">
        <w:rPr>
          <w:noProof/>
          <w:sz w:val="28"/>
          <w:szCs w:val="28"/>
          <w:lang w:eastAsia="ar-SA"/>
        </w:rPr>
        <w:t xml:space="preserve"> 2013 года</w:t>
      </w:r>
      <w:r w:rsidRPr="002E58E0">
        <w:rPr>
          <w:sz w:val="28"/>
          <w:szCs w:val="28"/>
        </w:rPr>
        <w:t>.</w:t>
      </w:r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на территории  сельского поселения </w:t>
      </w:r>
      <w:r>
        <w:rPr>
          <w:sz w:val="28"/>
          <w:szCs w:val="28"/>
        </w:rPr>
        <w:t>Сергиевск</w:t>
      </w:r>
      <w:r w:rsidRPr="006115E6">
        <w:rPr>
          <w:sz w:val="28"/>
          <w:szCs w:val="28"/>
        </w:rPr>
        <w:t xml:space="preserve"> муниципального района </w:t>
      </w:r>
      <w:r w:rsidRPr="006115E6">
        <w:rPr>
          <w:noProof/>
          <w:sz w:val="28"/>
          <w:szCs w:val="28"/>
        </w:rPr>
        <w:t>Сергиевский</w:t>
      </w:r>
      <w:r w:rsidRPr="006115E6">
        <w:rPr>
          <w:sz w:val="28"/>
          <w:szCs w:val="28"/>
        </w:rPr>
        <w:t xml:space="preserve"> Самарской области (далее Комиссия).</w:t>
      </w:r>
    </w:p>
    <w:p w:rsidR="00540EB9" w:rsidRPr="000F52D5" w:rsidRDefault="00540EB9" w:rsidP="00FF7199">
      <w:pPr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6115E6">
        <w:rPr>
          <w:sz w:val="28"/>
          <w:szCs w:val="28"/>
        </w:rPr>
        <w:t xml:space="preserve">5. Представление участниками публичных слушаний предложений и замечаний по </w:t>
      </w:r>
      <w:r w:rsidRPr="006115E6">
        <w:rPr>
          <w:spacing w:val="-6"/>
          <w:sz w:val="28"/>
          <w:szCs w:val="28"/>
        </w:rPr>
        <w:t>изменению вида разрешенного использования земельного участка</w:t>
      </w:r>
      <w:r w:rsidRPr="006115E6">
        <w:rPr>
          <w:sz w:val="28"/>
          <w:szCs w:val="28"/>
        </w:rPr>
        <w:t xml:space="preserve">, а также их учет осуществляется в соответствии с </w:t>
      </w:r>
      <w:r w:rsidRPr="006115E6">
        <w:rPr>
          <w:noProof/>
          <w:sz w:val="28"/>
          <w:szCs w:val="28"/>
        </w:rPr>
        <w:t>Порядком организации и проведения публичных слушаний в сфере градостроительной деятельнос</w:t>
      </w:r>
      <w:r>
        <w:rPr>
          <w:noProof/>
          <w:sz w:val="28"/>
          <w:szCs w:val="28"/>
        </w:rPr>
        <w:t>ти сельского поселения  Сергиевск</w:t>
      </w:r>
      <w:r w:rsidRPr="006115E6">
        <w:rPr>
          <w:noProof/>
          <w:sz w:val="28"/>
          <w:szCs w:val="28"/>
        </w:rPr>
        <w:t xml:space="preserve"> муниципального района Сергиевский Самарской области</w:t>
      </w:r>
      <w:r w:rsidRPr="006115E6">
        <w:rPr>
          <w:sz w:val="28"/>
          <w:szCs w:val="28"/>
        </w:rPr>
        <w:t xml:space="preserve">, утвержденным решением Собрания представителей сельского поселения </w:t>
      </w:r>
      <w:r>
        <w:rPr>
          <w:noProof/>
          <w:sz w:val="28"/>
          <w:szCs w:val="28"/>
        </w:rPr>
        <w:t xml:space="preserve"> Сергиевск </w:t>
      </w:r>
      <w:r w:rsidRPr="006115E6">
        <w:rPr>
          <w:sz w:val="28"/>
          <w:szCs w:val="28"/>
        </w:rPr>
        <w:t xml:space="preserve">муниципального района </w:t>
      </w:r>
      <w:r w:rsidRPr="006115E6">
        <w:rPr>
          <w:noProof/>
          <w:sz w:val="28"/>
          <w:szCs w:val="28"/>
        </w:rPr>
        <w:t>Сергиевский</w:t>
      </w:r>
      <w:r w:rsidRPr="006115E6">
        <w:rPr>
          <w:sz w:val="28"/>
          <w:szCs w:val="28"/>
        </w:rPr>
        <w:t xml:space="preserve"> Самарской области </w:t>
      </w:r>
      <w:r w:rsidRPr="000F52D5">
        <w:rPr>
          <w:color w:val="000000"/>
          <w:sz w:val="28"/>
          <w:szCs w:val="28"/>
        </w:rPr>
        <w:t xml:space="preserve">от </w:t>
      </w:r>
      <w:r w:rsidRPr="000F52D5">
        <w:rPr>
          <w:noProof/>
          <w:color w:val="000000"/>
          <w:sz w:val="28"/>
          <w:szCs w:val="28"/>
        </w:rPr>
        <w:t>20 декабря 2012 года №2</w:t>
      </w:r>
      <w:r>
        <w:rPr>
          <w:noProof/>
          <w:color w:val="000000"/>
          <w:sz w:val="28"/>
          <w:szCs w:val="28"/>
        </w:rPr>
        <w:t>2</w:t>
      </w:r>
      <w:r w:rsidRPr="000F52D5">
        <w:rPr>
          <w:color w:val="000000"/>
          <w:sz w:val="28"/>
          <w:szCs w:val="28"/>
        </w:rPr>
        <w:t>.</w:t>
      </w:r>
    </w:p>
    <w:p w:rsidR="00540EB9" w:rsidRPr="006115E6" w:rsidRDefault="00540EB9" w:rsidP="00BD0614">
      <w:pPr>
        <w:pStyle w:val="ListParagraph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5E6">
        <w:rPr>
          <w:rFonts w:ascii="Times New Roman" w:hAnsi="Times New Roman"/>
          <w:sz w:val="28"/>
          <w:szCs w:val="28"/>
        </w:rPr>
        <w:t xml:space="preserve">6. Место проведения публичных слушаний (место ведения протокола публичных слушаний) в сельском поселении </w:t>
      </w:r>
      <w:r>
        <w:rPr>
          <w:rFonts w:ascii="Times New Roman" w:hAnsi="Times New Roman"/>
          <w:noProof/>
          <w:sz w:val="28"/>
          <w:szCs w:val="28"/>
        </w:rPr>
        <w:t xml:space="preserve"> Сергиевск </w:t>
      </w:r>
      <w:r w:rsidRPr="006115E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115E6">
        <w:rPr>
          <w:rFonts w:ascii="Times New Roman" w:hAnsi="Times New Roman"/>
          <w:noProof/>
          <w:sz w:val="28"/>
          <w:szCs w:val="28"/>
        </w:rPr>
        <w:t>Сергиевский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Самарской области: 446540</w:t>
      </w:r>
      <w:r w:rsidRPr="006115E6">
        <w:rPr>
          <w:rFonts w:ascii="Times New Roman" w:hAnsi="Times New Roman"/>
          <w:sz w:val="28"/>
          <w:szCs w:val="28"/>
        </w:rPr>
        <w:t xml:space="preserve">, Самарская область, </w:t>
      </w:r>
      <w:r>
        <w:rPr>
          <w:rFonts w:ascii="Times New Roman" w:hAnsi="Times New Roman"/>
          <w:sz w:val="28"/>
          <w:szCs w:val="28"/>
        </w:rPr>
        <w:t>муниципальный район Сергиевский, с.Сергиевск, ул. Г.-Михайловского</w:t>
      </w:r>
      <w:r w:rsidRPr="006115E6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27</w:t>
      </w:r>
      <w:r w:rsidRPr="006115E6">
        <w:rPr>
          <w:rFonts w:ascii="Times New Roman" w:hAnsi="Times New Roman"/>
          <w:sz w:val="28"/>
          <w:szCs w:val="28"/>
        </w:rPr>
        <w:t xml:space="preserve">. </w:t>
      </w:r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7. Провести мероприяти</w:t>
      </w:r>
      <w:r>
        <w:rPr>
          <w:sz w:val="28"/>
          <w:szCs w:val="28"/>
        </w:rPr>
        <w:t>е</w:t>
      </w:r>
      <w:r w:rsidRPr="006115E6">
        <w:rPr>
          <w:sz w:val="28"/>
          <w:szCs w:val="28"/>
        </w:rPr>
        <w:t xml:space="preserve"> по информированию жителей поселения по вопросу публичных слушаний  в </w:t>
      </w:r>
      <w:r>
        <w:rPr>
          <w:sz w:val="28"/>
          <w:szCs w:val="28"/>
        </w:rPr>
        <w:t xml:space="preserve">селе Сергиевск – </w:t>
      </w:r>
      <w:r w:rsidRPr="002E58E0">
        <w:rPr>
          <w:sz w:val="28"/>
          <w:szCs w:val="28"/>
        </w:rPr>
        <w:t>7 ноября 2013 года в</w:t>
      </w:r>
      <w:r>
        <w:rPr>
          <w:sz w:val="28"/>
          <w:szCs w:val="28"/>
        </w:rPr>
        <w:t xml:space="preserve"> 18:00, по адресу: 446540</w:t>
      </w:r>
      <w:r w:rsidRPr="006115E6">
        <w:rPr>
          <w:sz w:val="28"/>
          <w:szCs w:val="28"/>
        </w:rPr>
        <w:t xml:space="preserve">, Самарская область, </w:t>
      </w:r>
      <w:r>
        <w:rPr>
          <w:sz w:val="28"/>
          <w:szCs w:val="28"/>
        </w:rPr>
        <w:t>муниципальный район Сергиевский, с.Сергиевск, ул. Г.-Михайловского</w:t>
      </w:r>
      <w:r w:rsidRPr="006115E6">
        <w:rPr>
          <w:sz w:val="28"/>
          <w:szCs w:val="28"/>
        </w:rPr>
        <w:t xml:space="preserve">, д. </w:t>
      </w:r>
      <w:r>
        <w:rPr>
          <w:sz w:val="28"/>
          <w:szCs w:val="28"/>
        </w:rPr>
        <w:t>27</w:t>
      </w:r>
      <w:r w:rsidRPr="006115E6">
        <w:rPr>
          <w:sz w:val="28"/>
          <w:szCs w:val="28"/>
        </w:rPr>
        <w:t xml:space="preserve">. </w:t>
      </w:r>
    </w:p>
    <w:p w:rsidR="00540EB9" w:rsidRPr="006115E6" w:rsidRDefault="00540EB9" w:rsidP="00BD061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           8. Прием замечаний и предложений по </w:t>
      </w:r>
      <w:r w:rsidRPr="006115E6">
        <w:rPr>
          <w:spacing w:val="-6"/>
          <w:sz w:val="28"/>
          <w:szCs w:val="28"/>
        </w:rPr>
        <w:t>изменению вида разрешенного использования земельного участка</w:t>
      </w:r>
      <w:r w:rsidRPr="006115E6">
        <w:rPr>
          <w:sz w:val="28"/>
          <w:szCs w:val="28"/>
        </w:rPr>
        <w:t xml:space="preserve">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9. Прием замечаний и предложений от жителей поселения и иных заинтересованных лиц </w:t>
      </w:r>
      <w:r w:rsidRPr="006115E6">
        <w:rPr>
          <w:spacing w:val="-6"/>
          <w:sz w:val="28"/>
          <w:szCs w:val="28"/>
        </w:rPr>
        <w:t>по изменению вида разрешенного использования земельного участка</w:t>
      </w:r>
      <w:r w:rsidRPr="006115E6">
        <w:rPr>
          <w:sz w:val="28"/>
          <w:szCs w:val="28"/>
        </w:rPr>
        <w:t xml:space="preserve"> прекращается </w:t>
      </w:r>
      <w:r w:rsidRPr="002E58E0">
        <w:rPr>
          <w:sz w:val="28"/>
          <w:szCs w:val="28"/>
        </w:rPr>
        <w:t>13 ноября</w:t>
      </w:r>
      <w:r w:rsidRPr="00323583">
        <w:rPr>
          <w:noProof/>
          <w:sz w:val="28"/>
          <w:szCs w:val="28"/>
        </w:rPr>
        <w:t xml:space="preserve">  2013 года</w:t>
      </w:r>
      <w:r w:rsidRPr="00323583">
        <w:rPr>
          <w:sz w:val="28"/>
          <w:szCs w:val="28"/>
        </w:rPr>
        <w:t>.</w:t>
      </w:r>
      <w:bookmarkStart w:id="0" w:name="_GoBack"/>
      <w:bookmarkEnd w:id="0"/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 xml:space="preserve">10.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</w:t>
      </w:r>
      <w:r w:rsidRPr="006115E6">
        <w:rPr>
          <w:noProof/>
          <w:sz w:val="28"/>
          <w:szCs w:val="28"/>
        </w:rPr>
        <w:t>ведущего специалиста Администрации сельского п</w:t>
      </w:r>
      <w:r>
        <w:rPr>
          <w:noProof/>
          <w:sz w:val="28"/>
          <w:szCs w:val="28"/>
        </w:rPr>
        <w:t xml:space="preserve">оселения Сергиевск </w:t>
      </w:r>
      <w:r>
        <w:rPr>
          <w:sz w:val="28"/>
          <w:szCs w:val="28"/>
        </w:rPr>
        <w:t>Кувитанову Ирину Вадимовну</w:t>
      </w:r>
      <w:r w:rsidRPr="006115E6">
        <w:rPr>
          <w:sz w:val="28"/>
          <w:szCs w:val="28"/>
        </w:rPr>
        <w:t>.</w:t>
      </w:r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11. Опубликовать настоящее постановление в газете «</w:t>
      </w:r>
      <w:r w:rsidRPr="006115E6">
        <w:rPr>
          <w:noProof/>
          <w:sz w:val="28"/>
          <w:szCs w:val="28"/>
        </w:rPr>
        <w:t>Сергиевская трибуна</w:t>
      </w:r>
      <w:r w:rsidRPr="006115E6">
        <w:rPr>
          <w:sz w:val="28"/>
          <w:szCs w:val="28"/>
        </w:rPr>
        <w:t>».</w:t>
      </w:r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115E6">
        <w:rPr>
          <w:sz w:val="28"/>
          <w:szCs w:val="28"/>
        </w:rPr>
        <w:t xml:space="preserve">. Комиссии в целях заблаговременного ознакомления жителей поселения и иных заинтересованных лиц с </w:t>
      </w:r>
      <w:r w:rsidRPr="006115E6">
        <w:rPr>
          <w:spacing w:val="-6"/>
          <w:sz w:val="28"/>
          <w:szCs w:val="28"/>
        </w:rPr>
        <w:t>изменение</w:t>
      </w:r>
      <w:r>
        <w:rPr>
          <w:spacing w:val="-6"/>
          <w:sz w:val="28"/>
          <w:szCs w:val="28"/>
        </w:rPr>
        <w:t>м</w:t>
      </w:r>
      <w:r w:rsidRPr="006115E6">
        <w:rPr>
          <w:spacing w:val="-6"/>
          <w:sz w:val="28"/>
          <w:szCs w:val="28"/>
        </w:rPr>
        <w:t xml:space="preserve"> вида разрешенного использования земельного участка</w:t>
      </w:r>
      <w:r w:rsidRPr="006115E6">
        <w:rPr>
          <w:sz w:val="28"/>
          <w:szCs w:val="28"/>
        </w:rPr>
        <w:t xml:space="preserve"> обеспечить:</w:t>
      </w:r>
    </w:p>
    <w:tbl>
      <w:tblPr>
        <w:tblW w:w="0" w:type="auto"/>
        <w:tblInd w:w="-72" w:type="dxa"/>
        <w:tblLook w:val="00A0"/>
      </w:tblPr>
      <w:tblGrid>
        <w:gridCol w:w="10386"/>
      </w:tblGrid>
      <w:tr w:rsidR="00540EB9" w:rsidTr="00BD0614">
        <w:trPr>
          <w:trHeight w:val="80"/>
        </w:trPr>
        <w:tc>
          <w:tcPr>
            <w:tcW w:w="10386" w:type="dxa"/>
          </w:tcPr>
          <w:p w:rsidR="00540EB9" w:rsidRPr="003D67F7" w:rsidRDefault="00540EB9" w:rsidP="00BD0614">
            <w:pPr>
              <w:spacing w:line="276" w:lineRule="auto"/>
              <w:ind w:left="18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D67F7">
              <w:rPr>
                <w:sz w:val="28"/>
                <w:szCs w:val="28"/>
              </w:rPr>
              <w:t>размещение проекта постановления Администрации «</w:t>
            </w:r>
            <w:r w:rsidRPr="003D67F7">
              <w:rPr>
                <w:color w:val="000000"/>
                <w:spacing w:val="-6"/>
                <w:sz w:val="28"/>
                <w:szCs w:val="28"/>
              </w:rPr>
              <w:t xml:space="preserve">Об изменении вида разрешенного использования земельного участка, расположенного по адресу: </w:t>
            </w:r>
            <w:r w:rsidRPr="003D67F7">
              <w:rPr>
                <w:sz w:val="28"/>
                <w:szCs w:val="28"/>
              </w:rPr>
              <w:t>Самарская область, муниципальный</w:t>
            </w:r>
            <w:r>
              <w:rPr>
                <w:sz w:val="28"/>
                <w:szCs w:val="28"/>
              </w:rPr>
              <w:t xml:space="preserve"> район Сергиевский, с. Сергиевск</w:t>
            </w:r>
            <w:r w:rsidRPr="003D67F7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Ленина, д. 68</w:t>
            </w:r>
            <w:r w:rsidRPr="003D67F7">
              <w:rPr>
                <w:color w:val="000000"/>
                <w:spacing w:val="-6"/>
                <w:sz w:val="28"/>
                <w:szCs w:val="28"/>
              </w:rPr>
              <w:t>»</w:t>
            </w:r>
          </w:p>
        </w:tc>
      </w:tr>
    </w:tbl>
    <w:p w:rsidR="00540EB9" w:rsidRPr="006115E6" w:rsidRDefault="00540EB9" w:rsidP="00BD06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15E6">
        <w:rPr>
          <w:sz w:val="28"/>
          <w:szCs w:val="28"/>
        </w:rPr>
        <w:t xml:space="preserve">а официальном сайте </w:t>
      </w:r>
      <w:r w:rsidRPr="006115E6">
        <w:rPr>
          <w:noProof/>
          <w:sz w:val="28"/>
          <w:szCs w:val="28"/>
        </w:rPr>
        <w:t>Администрации муниципального района Сергиевский</w:t>
      </w:r>
      <w:r w:rsidRPr="006115E6">
        <w:rPr>
          <w:sz w:val="28"/>
          <w:szCs w:val="28"/>
        </w:rPr>
        <w:t xml:space="preserve"> в информационно-телекоммуникационной сети «Интернет» - http://</w:t>
      </w:r>
      <w:r w:rsidRPr="006115E6">
        <w:rPr>
          <w:noProof/>
          <w:sz w:val="28"/>
          <w:szCs w:val="28"/>
        </w:rPr>
        <w:t>www.sergievsk.ru</w:t>
      </w:r>
      <w:r w:rsidRPr="006115E6">
        <w:rPr>
          <w:sz w:val="28"/>
          <w:szCs w:val="28"/>
        </w:rPr>
        <w:t>.</w:t>
      </w:r>
    </w:p>
    <w:p w:rsidR="00540EB9" w:rsidRPr="006115E6" w:rsidRDefault="00540EB9" w:rsidP="00BD0614">
      <w:pPr>
        <w:spacing w:line="276" w:lineRule="auto"/>
        <w:ind w:firstLine="709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115E6">
        <w:rPr>
          <w:sz w:val="28"/>
          <w:szCs w:val="28"/>
        </w:rPr>
        <w:t>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540EB9" w:rsidRPr="006115E6" w:rsidRDefault="00540EB9" w:rsidP="00BD0614">
      <w:pPr>
        <w:spacing w:line="276" w:lineRule="auto"/>
        <w:jc w:val="both"/>
        <w:rPr>
          <w:sz w:val="28"/>
          <w:szCs w:val="28"/>
        </w:rPr>
      </w:pPr>
    </w:p>
    <w:p w:rsidR="00540EB9" w:rsidRPr="006115E6" w:rsidRDefault="00540EB9" w:rsidP="00BD0614">
      <w:pPr>
        <w:spacing w:line="276" w:lineRule="auto"/>
        <w:jc w:val="both"/>
        <w:rPr>
          <w:sz w:val="28"/>
          <w:szCs w:val="28"/>
        </w:rPr>
      </w:pPr>
    </w:p>
    <w:p w:rsidR="00540EB9" w:rsidRPr="006115E6" w:rsidRDefault="00540EB9" w:rsidP="00BD0614">
      <w:pPr>
        <w:spacing w:line="276" w:lineRule="auto"/>
        <w:jc w:val="both"/>
        <w:rPr>
          <w:sz w:val="28"/>
          <w:szCs w:val="28"/>
        </w:rPr>
      </w:pPr>
    </w:p>
    <w:p w:rsidR="00540EB9" w:rsidRPr="006115E6" w:rsidRDefault="00540EB9" w:rsidP="00BD0614">
      <w:pPr>
        <w:spacing w:line="276" w:lineRule="auto"/>
        <w:jc w:val="both"/>
        <w:rPr>
          <w:sz w:val="28"/>
          <w:szCs w:val="28"/>
        </w:rPr>
      </w:pPr>
    </w:p>
    <w:p w:rsidR="00540EB9" w:rsidRPr="006115E6" w:rsidRDefault="00540EB9" w:rsidP="00BD0614">
      <w:pPr>
        <w:spacing w:line="276" w:lineRule="auto"/>
        <w:jc w:val="both"/>
        <w:rPr>
          <w:sz w:val="28"/>
          <w:szCs w:val="28"/>
        </w:rPr>
      </w:pPr>
      <w:r w:rsidRPr="006115E6">
        <w:rPr>
          <w:sz w:val="28"/>
          <w:szCs w:val="28"/>
        </w:rPr>
        <w:t>Гла</w:t>
      </w:r>
      <w:r>
        <w:rPr>
          <w:sz w:val="28"/>
          <w:szCs w:val="28"/>
        </w:rPr>
        <w:t>ва сельского поселения Сергиевск</w:t>
      </w:r>
    </w:p>
    <w:p w:rsidR="00540EB9" w:rsidRPr="006115E6" w:rsidRDefault="00540EB9" w:rsidP="00BD0614">
      <w:pPr>
        <w:spacing w:line="276" w:lineRule="auto"/>
        <w:jc w:val="both"/>
        <w:rPr>
          <w:spacing w:val="-6"/>
          <w:sz w:val="28"/>
          <w:szCs w:val="28"/>
        </w:rPr>
      </w:pPr>
      <w:r w:rsidRPr="006115E6">
        <w:rPr>
          <w:sz w:val="28"/>
          <w:szCs w:val="28"/>
        </w:rPr>
        <w:t>муниципального района Сергие</w:t>
      </w:r>
      <w:r>
        <w:rPr>
          <w:sz w:val="28"/>
          <w:szCs w:val="28"/>
        </w:rPr>
        <w:t>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Н.А. Пышкин</w:t>
      </w:r>
    </w:p>
    <w:p w:rsidR="00540EB9" w:rsidRPr="006115E6" w:rsidRDefault="00540EB9" w:rsidP="00BD061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</w:p>
    <w:p w:rsidR="00540EB9" w:rsidRPr="006115E6" w:rsidRDefault="00540EB9" w:rsidP="00BD061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40EB9" w:rsidRPr="006115E6" w:rsidRDefault="00540EB9" w:rsidP="00BD0614">
      <w:pPr>
        <w:spacing w:line="276" w:lineRule="auto"/>
        <w:rPr>
          <w:sz w:val="28"/>
          <w:szCs w:val="28"/>
        </w:rPr>
      </w:pPr>
    </w:p>
    <w:p w:rsidR="00540EB9" w:rsidRDefault="00540EB9"/>
    <w:sectPr w:rsidR="00540EB9" w:rsidSect="00BD0614">
      <w:pgSz w:w="11906" w:h="16838" w:code="9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53"/>
    <w:rsid w:val="0002445B"/>
    <w:rsid w:val="00037C72"/>
    <w:rsid w:val="000C36CE"/>
    <w:rsid w:val="000C6A92"/>
    <w:rsid w:val="000F52D5"/>
    <w:rsid w:val="0010006B"/>
    <w:rsid w:val="00120506"/>
    <w:rsid w:val="001440B3"/>
    <w:rsid w:val="00145B6C"/>
    <w:rsid w:val="00155D53"/>
    <w:rsid w:val="0019756C"/>
    <w:rsid w:val="001D16BC"/>
    <w:rsid w:val="00244BB0"/>
    <w:rsid w:val="00261C2D"/>
    <w:rsid w:val="00275F00"/>
    <w:rsid w:val="00292FCA"/>
    <w:rsid w:val="002D2809"/>
    <w:rsid w:val="002E58E0"/>
    <w:rsid w:val="003143D1"/>
    <w:rsid w:val="00323583"/>
    <w:rsid w:val="003973C0"/>
    <w:rsid w:val="003A3739"/>
    <w:rsid w:val="003B54B3"/>
    <w:rsid w:val="003B6704"/>
    <w:rsid w:val="003B7606"/>
    <w:rsid w:val="003C0E9E"/>
    <w:rsid w:val="003D20A4"/>
    <w:rsid w:val="003D67F7"/>
    <w:rsid w:val="004302B9"/>
    <w:rsid w:val="00431628"/>
    <w:rsid w:val="00462205"/>
    <w:rsid w:val="00470453"/>
    <w:rsid w:val="004C26DE"/>
    <w:rsid w:val="004E19EA"/>
    <w:rsid w:val="00506CAE"/>
    <w:rsid w:val="00512F42"/>
    <w:rsid w:val="00514B0B"/>
    <w:rsid w:val="00523E9B"/>
    <w:rsid w:val="00526A2D"/>
    <w:rsid w:val="00531E5D"/>
    <w:rsid w:val="00540EB9"/>
    <w:rsid w:val="005467D9"/>
    <w:rsid w:val="00587E30"/>
    <w:rsid w:val="005A206D"/>
    <w:rsid w:val="005A479E"/>
    <w:rsid w:val="005E30E6"/>
    <w:rsid w:val="006115E6"/>
    <w:rsid w:val="00613E07"/>
    <w:rsid w:val="00616D70"/>
    <w:rsid w:val="0067083D"/>
    <w:rsid w:val="00677678"/>
    <w:rsid w:val="00695ADF"/>
    <w:rsid w:val="006B701F"/>
    <w:rsid w:val="00783E0D"/>
    <w:rsid w:val="007B1D3B"/>
    <w:rsid w:val="007C3C39"/>
    <w:rsid w:val="007E1A81"/>
    <w:rsid w:val="007F14A7"/>
    <w:rsid w:val="007F489F"/>
    <w:rsid w:val="00836FE7"/>
    <w:rsid w:val="00852BAE"/>
    <w:rsid w:val="008A7E2B"/>
    <w:rsid w:val="00952E20"/>
    <w:rsid w:val="00973BB9"/>
    <w:rsid w:val="00987B98"/>
    <w:rsid w:val="0099289D"/>
    <w:rsid w:val="009A7744"/>
    <w:rsid w:val="00A47B49"/>
    <w:rsid w:val="00A75650"/>
    <w:rsid w:val="00AA5F6B"/>
    <w:rsid w:val="00B477B0"/>
    <w:rsid w:val="00B75C3D"/>
    <w:rsid w:val="00B769F3"/>
    <w:rsid w:val="00B93308"/>
    <w:rsid w:val="00BB565A"/>
    <w:rsid w:val="00BC1491"/>
    <w:rsid w:val="00BC66CC"/>
    <w:rsid w:val="00BD0614"/>
    <w:rsid w:val="00BE2E25"/>
    <w:rsid w:val="00BE5F6D"/>
    <w:rsid w:val="00BF247B"/>
    <w:rsid w:val="00BF6A4C"/>
    <w:rsid w:val="00C42A7A"/>
    <w:rsid w:val="00C70BC1"/>
    <w:rsid w:val="00C7101B"/>
    <w:rsid w:val="00C84449"/>
    <w:rsid w:val="00C86631"/>
    <w:rsid w:val="00CA4E7B"/>
    <w:rsid w:val="00CC631B"/>
    <w:rsid w:val="00CD59E6"/>
    <w:rsid w:val="00CF0DA9"/>
    <w:rsid w:val="00DA49FA"/>
    <w:rsid w:val="00DC07BE"/>
    <w:rsid w:val="00DE4609"/>
    <w:rsid w:val="00E03CC5"/>
    <w:rsid w:val="00E42015"/>
    <w:rsid w:val="00EA61A0"/>
    <w:rsid w:val="00EE527E"/>
    <w:rsid w:val="00EF0A4D"/>
    <w:rsid w:val="00EF613D"/>
    <w:rsid w:val="00F03D40"/>
    <w:rsid w:val="00F1608F"/>
    <w:rsid w:val="00F23453"/>
    <w:rsid w:val="00F5476A"/>
    <w:rsid w:val="00F611A8"/>
    <w:rsid w:val="00FD0812"/>
    <w:rsid w:val="00FD1BE6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0614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3</Pages>
  <Words>796</Words>
  <Characters>4543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ГЛАВАСЕЛЬСКОГО ПОСЕЛЕНИЯ СЕРНОВОДСК</dc:title>
  <dc:subject/>
  <dc:creator>User</dc:creator>
  <cp:keywords/>
  <dc:description/>
  <cp:lastModifiedBy>user</cp:lastModifiedBy>
  <cp:revision>5</cp:revision>
  <cp:lastPrinted>2013-10-24T05:47:00Z</cp:lastPrinted>
  <dcterms:created xsi:type="dcterms:W3CDTF">2013-09-20T05:09:00Z</dcterms:created>
  <dcterms:modified xsi:type="dcterms:W3CDTF">2013-10-24T05:47:00Z</dcterms:modified>
</cp:coreProperties>
</file>